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26" w:rsidRPr="00F73096" w:rsidRDefault="00737F26" w:rsidP="00737F26">
      <w:pPr>
        <w:ind w:firstLine="567"/>
        <w:jc w:val="center"/>
        <w:rPr>
          <w:b/>
          <w:sz w:val="18"/>
          <w:szCs w:val="18"/>
        </w:rPr>
      </w:pPr>
      <w:bookmarkStart w:id="0" w:name="_GoBack"/>
      <w:bookmarkEnd w:id="0"/>
    </w:p>
    <w:p w:rsidR="00737F26" w:rsidRPr="00737F26" w:rsidRDefault="00E45CEC" w:rsidP="00973D9B">
      <w:pPr>
        <w:ind w:left="426"/>
        <w:jc w:val="center"/>
        <w:rPr>
          <w:b/>
          <w:sz w:val="20"/>
          <w:szCs w:val="20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22225</wp:posOffset>
            </wp:positionV>
            <wp:extent cx="796290" cy="1014095"/>
            <wp:effectExtent l="19050" t="0" r="3810" b="0"/>
            <wp:wrapNone/>
            <wp:docPr id="6" name="Рисунок 1" descr="\\Zampotex\обмен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Zampotex\обмен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F26" w:rsidRPr="00737F26">
        <w:rPr>
          <w:b/>
          <w:sz w:val="20"/>
          <w:szCs w:val="20"/>
        </w:rPr>
        <w:t xml:space="preserve">Государственное автономное </w:t>
      </w:r>
      <w:r w:rsidR="00171019">
        <w:rPr>
          <w:b/>
          <w:sz w:val="20"/>
          <w:szCs w:val="20"/>
        </w:rPr>
        <w:t>профессиональное</w:t>
      </w:r>
    </w:p>
    <w:p w:rsidR="00737F26" w:rsidRPr="00737F26" w:rsidRDefault="00171019" w:rsidP="00973D9B">
      <w:pPr>
        <w:ind w:left="426"/>
        <w:jc w:val="center"/>
        <w:rPr>
          <w:b/>
          <w:sz w:val="20"/>
          <w:szCs w:val="20"/>
        </w:rPr>
      </w:pPr>
      <w:r w:rsidRPr="00737F26">
        <w:rPr>
          <w:b/>
          <w:sz w:val="20"/>
          <w:szCs w:val="20"/>
        </w:rPr>
        <w:t>образовательное учреждение</w:t>
      </w:r>
      <w:r w:rsidR="00737F26" w:rsidRPr="00737F26">
        <w:rPr>
          <w:b/>
          <w:sz w:val="20"/>
          <w:szCs w:val="20"/>
        </w:rPr>
        <w:t xml:space="preserve"> Свердловской области</w:t>
      </w:r>
      <w:r w:rsidR="00737F26" w:rsidRPr="00737F26">
        <w:rPr>
          <w:b/>
          <w:sz w:val="20"/>
          <w:szCs w:val="20"/>
        </w:rPr>
        <w:br/>
        <w:t>«Каменск-Уральский агропромышленный техникум»</w:t>
      </w:r>
    </w:p>
    <w:p w:rsidR="00737F26" w:rsidRPr="00737F26" w:rsidRDefault="00737F26" w:rsidP="00973D9B">
      <w:pPr>
        <w:ind w:left="426"/>
        <w:jc w:val="center"/>
        <w:rPr>
          <w:b/>
          <w:sz w:val="20"/>
          <w:szCs w:val="20"/>
        </w:rPr>
      </w:pPr>
      <w:r w:rsidRPr="00737F26">
        <w:rPr>
          <w:b/>
          <w:sz w:val="20"/>
          <w:szCs w:val="20"/>
        </w:rPr>
        <w:t>(ГА</w:t>
      </w:r>
      <w:r w:rsidR="00171019">
        <w:rPr>
          <w:b/>
          <w:sz w:val="20"/>
          <w:szCs w:val="20"/>
        </w:rPr>
        <w:t>П</w:t>
      </w:r>
      <w:r w:rsidRPr="00737F26">
        <w:rPr>
          <w:b/>
          <w:sz w:val="20"/>
          <w:szCs w:val="20"/>
        </w:rPr>
        <w:t xml:space="preserve">ОУ </w:t>
      </w:r>
      <w:r w:rsidR="00171019">
        <w:rPr>
          <w:b/>
          <w:sz w:val="20"/>
          <w:szCs w:val="20"/>
        </w:rPr>
        <w:t xml:space="preserve">СО </w:t>
      </w:r>
      <w:r w:rsidR="00171019" w:rsidRPr="00737F26">
        <w:rPr>
          <w:b/>
          <w:sz w:val="20"/>
          <w:szCs w:val="20"/>
        </w:rPr>
        <w:t>«Каменск-Уральский агропромышленный техникум»</w:t>
      </w:r>
      <w:r w:rsidRPr="00737F26">
        <w:rPr>
          <w:b/>
          <w:sz w:val="20"/>
          <w:szCs w:val="20"/>
        </w:rPr>
        <w:t xml:space="preserve">) </w:t>
      </w:r>
    </w:p>
    <w:p w:rsidR="00737F26" w:rsidRPr="00737F26" w:rsidRDefault="00737F26" w:rsidP="00973D9B">
      <w:pPr>
        <w:ind w:left="426"/>
        <w:jc w:val="center"/>
        <w:rPr>
          <w:b/>
          <w:i/>
          <w:sz w:val="20"/>
          <w:szCs w:val="20"/>
        </w:rPr>
      </w:pPr>
    </w:p>
    <w:p w:rsidR="00737F26" w:rsidRPr="00737F26" w:rsidRDefault="00737F26" w:rsidP="00973D9B">
      <w:pPr>
        <w:tabs>
          <w:tab w:val="left" w:pos="567"/>
        </w:tabs>
        <w:ind w:left="426"/>
        <w:jc w:val="center"/>
        <w:rPr>
          <w:i/>
          <w:sz w:val="20"/>
          <w:szCs w:val="20"/>
        </w:rPr>
      </w:pPr>
      <w:r w:rsidRPr="00737F26">
        <w:rPr>
          <w:i/>
          <w:sz w:val="20"/>
          <w:szCs w:val="20"/>
        </w:rPr>
        <w:t>Юридический адрес: 623417, Свердловская область, г. Каменск-Уральский,</w:t>
      </w:r>
    </w:p>
    <w:p w:rsidR="00737F26" w:rsidRPr="00737F26" w:rsidRDefault="00737F26" w:rsidP="00973D9B">
      <w:pPr>
        <w:tabs>
          <w:tab w:val="left" w:pos="567"/>
        </w:tabs>
        <w:ind w:left="426"/>
        <w:jc w:val="center"/>
        <w:rPr>
          <w:b/>
          <w:i/>
          <w:sz w:val="20"/>
          <w:szCs w:val="20"/>
        </w:rPr>
      </w:pPr>
      <w:r w:rsidRPr="00737F26">
        <w:rPr>
          <w:i/>
          <w:sz w:val="20"/>
          <w:szCs w:val="20"/>
        </w:rPr>
        <w:t xml:space="preserve">ул. Механизаторов, 20;  тел/факс (3439) 39-61-91; </w:t>
      </w:r>
      <w:r w:rsidRPr="00737F26">
        <w:rPr>
          <w:b/>
          <w:i/>
          <w:sz w:val="20"/>
          <w:szCs w:val="20"/>
        </w:rPr>
        <w:t>е-</w:t>
      </w:r>
      <w:r w:rsidRPr="00737F26">
        <w:rPr>
          <w:b/>
          <w:i/>
          <w:sz w:val="20"/>
          <w:szCs w:val="20"/>
          <w:lang w:val="en-US"/>
        </w:rPr>
        <w:t>mail</w:t>
      </w:r>
      <w:r w:rsidRPr="00737F26">
        <w:rPr>
          <w:b/>
          <w:i/>
          <w:sz w:val="20"/>
          <w:szCs w:val="20"/>
        </w:rPr>
        <w:t xml:space="preserve">: </w:t>
      </w:r>
      <w:hyperlink r:id="rId8" w:history="1">
        <w:r w:rsidRPr="00737F26">
          <w:rPr>
            <w:rStyle w:val="a3"/>
            <w:b/>
            <w:i/>
            <w:sz w:val="20"/>
            <w:szCs w:val="20"/>
            <w:lang w:val="en-US"/>
          </w:rPr>
          <w:t>kuat</w:t>
        </w:r>
        <w:r w:rsidRPr="00737F26">
          <w:rPr>
            <w:rStyle w:val="a3"/>
            <w:b/>
            <w:i/>
            <w:sz w:val="20"/>
            <w:szCs w:val="20"/>
          </w:rPr>
          <w:t>@</w:t>
        </w:r>
        <w:r w:rsidRPr="00737F26">
          <w:rPr>
            <w:rStyle w:val="a3"/>
            <w:b/>
            <w:i/>
            <w:sz w:val="20"/>
            <w:szCs w:val="20"/>
            <w:lang w:val="en-US"/>
          </w:rPr>
          <w:t>kuat</w:t>
        </w:r>
        <w:r w:rsidRPr="00737F26">
          <w:rPr>
            <w:rStyle w:val="a3"/>
            <w:b/>
            <w:i/>
            <w:sz w:val="20"/>
            <w:szCs w:val="20"/>
          </w:rPr>
          <w:t>.</w:t>
        </w:r>
        <w:r w:rsidRPr="00737F26">
          <w:rPr>
            <w:rStyle w:val="a3"/>
            <w:b/>
            <w:i/>
            <w:sz w:val="20"/>
            <w:szCs w:val="20"/>
            <w:lang w:val="en-US"/>
          </w:rPr>
          <w:t>su</w:t>
        </w:r>
      </w:hyperlink>
    </w:p>
    <w:p w:rsidR="00737F26" w:rsidRPr="00737F26" w:rsidRDefault="00737F26" w:rsidP="00737F26">
      <w:pPr>
        <w:pBdr>
          <w:bottom w:val="single" w:sz="4" w:space="1" w:color="auto"/>
        </w:pBdr>
        <w:tabs>
          <w:tab w:val="left" w:pos="567"/>
        </w:tabs>
        <w:jc w:val="center"/>
        <w:rPr>
          <w:i/>
          <w:sz w:val="18"/>
          <w:szCs w:val="18"/>
        </w:rPr>
      </w:pPr>
    </w:p>
    <w:p w:rsidR="00973D9B" w:rsidRPr="00973D9B" w:rsidRDefault="00973D9B" w:rsidP="00737F26">
      <w:pPr>
        <w:rPr>
          <w:sz w:val="20"/>
        </w:rPr>
      </w:pPr>
    </w:p>
    <w:p w:rsidR="00EF0EFC" w:rsidRDefault="00EF0EFC" w:rsidP="005E7530">
      <w:pPr>
        <w:ind w:left="5664" w:firstLine="6"/>
      </w:pPr>
    </w:p>
    <w:p w:rsidR="00EF0EFC" w:rsidRDefault="002C7508" w:rsidP="005E7530">
      <w:pPr>
        <w:ind w:left="5664" w:firstLine="6"/>
      </w:pPr>
      <w:r>
        <w:t>Руководителям ОО</w:t>
      </w:r>
    </w:p>
    <w:p w:rsidR="00EF0EFC" w:rsidRDefault="00EF0EFC" w:rsidP="005E7530">
      <w:pPr>
        <w:ind w:left="5664" w:firstLine="6"/>
      </w:pPr>
    </w:p>
    <w:p w:rsidR="00EF0EFC" w:rsidRDefault="00EF0EFC" w:rsidP="00EF0EFC"/>
    <w:p w:rsidR="00EF0EFC" w:rsidRDefault="00EF0EFC" w:rsidP="00EF0EFC"/>
    <w:p w:rsidR="008E18B8" w:rsidRDefault="002C7508" w:rsidP="00EF0EFC">
      <w:pPr>
        <w:jc w:val="center"/>
      </w:pPr>
      <w:r>
        <w:t>Уважаемые руководители</w:t>
      </w:r>
      <w:r w:rsidR="00EF0EFC">
        <w:t>!</w:t>
      </w:r>
    </w:p>
    <w:p w:rsidR="00EF0EFC" w:rsidRDefault="00EF0EFC" w:rsidP="00EF0EFC">
      <w:pPr>
        <w:jc w:val="center"/>
      </w:pPr>
    </w:p>
    <w:p w:rsidR="00BD502B" w:rsidRDefault="00CB6ECA" w:rsidP="00CB6ECA">
      <w:pPr>
        <w:tabs>
          <w:tab w:val="left" w:pos="0"/>
        </w:tabs>
        <w:ind w:firstLine="709"/>
        <w:jc w:val="both"/>
      </w:pPr>
      <w:r>
        <w:t xml:space="preserve">Каменск-Уральский агропромышленный техникум планировал проведение Товарищеского </w:t>
      </w:r>
      <w:r w:rsidRPr="00726D4B">
        <w:t>чемпионат</w:t>
      </w:r>
      <w:r>
        <w:t>а</w:t>
      </w:r>
      <w:r w:rsidRPr="00726D4B">
        <w:t xml:space="preserve"> «Молодые профессионалы» (</w:t>
      </w:r>
      <w:r w:rsidRPr="00726D4B">
        <w:rPr>
          <w:lang w:val="en-US"/>
        </w:rPr>
        <w:t>World</w:t>
      </w:r>
      <w:r w:rsidRPr="00726D4B">
        <w:t xml:space="preserve"> </w:t>
      </w:r>
      <w:r w:rsidRPr="00726D4B">
        <w:rPr>
          <w:lang w:val="en-US"/>
        </w:rPr>
        <w:t>Skills</w:t>
      </w:r>
      <w:r w:rsidRPr="00726D4B">
        <w:t xml:space="preserve"> </w:t>
      </w:r>
      <w:r w:rsidRPr="00726D4B">
        <w:rPr>
          <w:lang w:val="en-US"/>
        </w:rPr>
        <w:t>Russia</w:t>
      </w:r>
      <w:r>
        <w:t>) с целью подготовки к Региональному чемпионату с 20.11.2017 года по 23.11</w:t>
      </w:r>
      <w:r w:rsidR="00160ED4" w:rsidRPr="00726D4B">
        <w:t>.2017 года</w:t>
      </w:r>
      <w:r>
        <w:t>.</w:t>
      </w:r>
      <w:r w:rsidR="00160ED4" w:rsidRPr="00726D4B">
        <w:t xml:space="preserve"> </w:t>
      </w:r>
    </w:p>
    <w:p w:rsidR="00CB6ECA" w:rsidRDefault="00CB6ECA" w:rsidP="00CB6ECA">
      <w:pPr>
        <w:tabs>
          <w:tab w:val="left" w:pos="0"/>
        </w:tabs>
        <w:ind w:firstLine="709"/>
        <w:jc w:val="both"/>
      </w:pPr>
      <w:r>
        <w:t xml:space="preserve">В виду с задержкой поставки сельскохозяйственной техники от социальных партнеров, и качественной подготовки рабочих мест, согласованных с национальным экспертом, считаем целесообразно перенести сроки Товарищеского </w:t>
      </w:r>
      <w:r w:rsidRPr="00726D4B">
        <w:t>чемпионат</w:t>
      </w:r>
      <w:r>
        <w:t>а</w:t>
      </w:r>
      <w:r w:rsidRPr="00726D4B">
        <w:t xml:space="preserve"> «Молодые профессионалы» (</w:t>
      </w:r>
      <w:r w:rsidRPr="00726D4B">
        <w:rPr>
          <w:lang w:val="en-US"/>
        </w:rPr>
        <w:t>World</w:t>
      </w:r>
      <w:r w:rsidRPr="00726D4B">
        <w:t xml:space="preserve"> </w:t>
      </w:r>
      <w:r w:rsidRPr="00726D4B">
        <w:rPr>
          <w:lang w:val="en-US"/>
        </w:rPr>
        <w:t>Skills</w:t>
      </w:r>
      <w:r w:rsidRPr="00726D4B">
        <w:t xml:space="preserve"> </w:t>
      </w:r>
      <w:r w:rsidRPr="00726D4B">
        <w:rPr>
          <w:lang w:val="en-US"/>
        </w:rPr>
        <w:t>Russia</w:t>
      </w:r>
      <w:r>
        <w:t>) с целью подготовки к Региональному чемпионату на 11.12.2017 по 14.12.2017 года.</w:t>
      </w:r>
    </w:p>
    <w:p w:rsidR="00CB6ECA" w:rsidRDefault="00CB6ECA" w:rsidP="00CB6ECA">
      <w:pPr>
        <w:tabs>
          <w:tab w:val="left" w:pos="0"/>
        </w:tabs>
        <w:ind w:firstLine="709"/>
        <w:jc w:val="both"/>
      </w:pPr>
      <w:r>
        <w:t>Надеемся на Ваше понимание.</w:t>
      </w:r>
    </w:p>
    <w:p w:rsidR="00CB6ECA" w:rsidRDefault="00CB6ECA" w:rsidP="00CB6ECA">
      <w:pPr>
        <w:tabs>
          <w:tab w:val="left" w:pos="0"/>
        </w:tabs>
        <w:ind w:firstLine="709"/>
        <w:jc w:val="both"/>
      </w:pPr>
    </w:p>
    <w:p w:rsidR="002C7508" w:rsidRDefault="002C7508" w:rsidP="002C7508">
      <w:pPr>
        <w:spacing w:line="276" w:lineRule="auto"/>
        <w:ind w:firstLine="708"/>
        <w:jc w:val="both"/>
        <w:rPr>
          <w:sz w:val="18"/>
          <w:szCs w:val="18"/>
        </w:rPr>
      </w:pPr>
      <w:r>
        <w:t>С уважением,</w:t>
      </w:r>
      <w:r w:rsidRPr="002C7508">
        <w:rPr>
          <w:sz w:val="18"/>
          <w:szCs w:val="18"/>
        </w:rPr>
        <w:t xml:space="preserve"> </w:t>
      </w:r>
      <w:r w:rsidR="00CB6ECA">
        <w:rPr>
          <w:sz w:val="18"/>
          <w:szCs w:val="18"/>
        </w:rPr>
        <w:t xml:space="preserve">                                              </w:t>
      </w:r>
      <w:r w:rsidR="00CB6ECA" w:rsidRPr="00841034">
        <w:rPr>
          <w:noProof/>
        </w:rPr>
        <w:drawing>
          <wp:inline distT="0" distB="0" distL="0" distR="0" wp14:anchorId="6A514467" wp14:editId="4ABA142F">
            <wp:extent cx="877765" cy="677196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83" cy="6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508" w:rsidRDefault="00CB6ECA" w:rsidP="002C7508">
      <w:pPr>
        <w:spacing w:line="276" w:lineRule="auto"/>
        <w:ind w:firstLine="708"/>
        <w:jc w:val="both"/>
      </w:pPr>
      <w:r>
        <w:t>Старший мастер</w:t>
      </w:r>
      <w:r w:rsidR="002C7508">
        <w:tab/>
      </w:r>
      <w:r w:rsidR="002C7508">
        <w:tab/>
      </w:r>
      <w:r w:rsidR="002C7508">
        <w:tab/>
      </w:r>
      <w:r w:rsidR="001643F5">
        <w:tab/>
      </w:r>
      <w:r w:rsidR="001643F5">
        <w:tab/>
      </w:r>
      <w:r>
        <w:t>А.Г. Безгодов</w:t>
      </w: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CB6ECA" w:rsidRDefault="00CB6ECA" w:rsidP="002C7508">
      <w:pPr>
        <w:spacing w:line="276" w:lineRule="auto"/>
        <w:ind w:firstLine="708"/>
        <w:jc w:val="both"/>
      </w:pPr>
    </w:p>
    <w:p w:rsidR="00967957" w:rsidRDefault="00967957" w:rsidP="003143F4">
      <w:pPr>
        <w:spacing w:line="276" w:lineRule="auto"/>
        <w:ind w:firstLine="708"/>
        <w:jc w:val="both"/>
      </w:pPr>
    </w:p>
    <w:p w:rsidR="00F47E42" w:rsidRDefault="00CB6ECA" w:rsidP="00CB6ECA">
      <w:pPr>
        <w:spacing w:line="276" w:lineRule="auto"/>
        <w:jc w:val="both"/>
        <w:rPr>
          <w:sz w:val="20"/>
          <w:szCs w:val="20"/>
        </w:rPr>
      </w:pPr>
      <w:r w:rsidRPr="00CB6ECA">
        <w:rPr>
          <w:sz w:val="20"/>
          <w:szCs w:val="20"/>
        </w:rPr>
        <w:t>Старший мастер – Александр Геннадьевич Безгодов</w:t>
      </w:r>
    </w:p>
    <w:p w:rsidR="00CB6ECA" w:rsidRPr="00CB6ECA" w:rsidRDefault="001503AF" w:rsidP="00CB6EC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8-950 634-74-78</w:t>
      </w:r>
    </w:p>
    <w:sectPr w:rsidR="00CB6ECA" w:rsidRPr="00CB6ECA" w:rsidSect="00BD502B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581"/>
    <w:multiLevelType w:val="hybridMultilevel"/>
    <w:tmpl w:val="B1023C60"/>
    <w:lvl w:ilvl="0" w:tplc="46208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F1AB6"/>
    <w:multiLevelType w:val="hybridMultilevel"/>
    <w:tmpl w:val="323C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6056F"/>
    <w:multiLevelType w:val="hybridMultilevel"/>
    <w:tmpl w:val="323C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B5409"/>
    <w:multiLevelType w:val="hybridMultilevel"/>
    <w:tmpl w:val="D0E6AD28"/>
    <w:lvl w:ilvl="0" w:tplc="A30EE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A45A0B"/>
    <w:multiLevelType w:val="hybridMultilevel"/>
    <w:tmpl w:val="AAEE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44AC7"/>
    <w:multiLevelType w:val="hybridMultilevel"/>
    <w:tmpl w:val="0E90F5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61AE6"/>
    <w:multiLevelType w:val="hybridMultilevel"/>
    <w:tmpl w:val="91CA92A4"/>
    <w:lvl w:ilvl="0" w:tplc="1A489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073884"/>
    <w:multiLevelType w:val="hybridMultilevel"/>
    <w:tmpl w:val="BED0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19"/>
    <w:rsid w:val="000057B6"/>
    <w:rsid w:val="000079C2"/>
    <w:rsid w:val="000451BC"/>
    <w:rsid w:val="000C0F9A"/>
    <w:rsid w:val="000D556F"/>
    <w:rsid w:val="001242F9"/>
    <w:rsid w:val="00141A97"/>
    <w:rsid w:val="001503AF"/>
    <w:rsid w:val="00160ED4"/>
    <w:rsid w:val="00162E9E"/>
    <w:rsid w:val="001643F5"/>
    <w:rsid w:val="00171019"/>
    <w:rsid w:val="001A2BD7"/>
    <w:rsid w:val="0027234F"/>
    <w:rsid w:val="00283766"/>
    <w:rsid w:val="002B6623"/>
    <w:rsid w:val="002C7508"/>
    <w:rsid w:val="003143F4"/>
    <w:rsid w:val="00333F9F"/>
    <w:rsid w:val="00361742"/>
    <w:rsid w:val="00363FB2"/>
    <w:rsid w:val="003804DF"/>
    <w:rsid w:val="00387A10"/>
    <w:rsid w:val="003C453F"/>
    <w:rsid w:val="003D4E00"/>
    <w:rsid w:val="003E766B"/>
    <w:rsid w:val="004353AD"/>
    <w:rsid w:val="0045112F"/>
    <w:rsid w:val="00474D76"/>
    <w:rsid w:val="00514B84"/>
    <w:rsid w:val="005153C0"/>
    <w:rsid w:val="00566501"/>
    <w:rsid w:val="005D76E1"/>
    <w:rsid w:val="005E70B3"/>
    <w:rsid w:val="005E7530"/>
    <w:rsid w:val="005F336E"/>
    <w:rsid w:val="006105D9"/>
    <w:rsid w:val="006D0918"/>
    <w:rsid w:val="00724E3E"/>
    <w:rsid w:val="00726D4B"/>
    <w:rsid w:val="00737F26"/>
    <w:rsid w:val="007464F2"/>
    <w:rsid w:val="007765D5"/>
    <w:rsid w:val="00795384"/>
    <w:rsid w:val="007F1AEB"/>
    <w:rsid w:val="0081706C"/>
    <w:rsid w:val="008432AA"/>
    <w:rsid w:val="00847ADE"/>
    <w:rsid w:val="00850E2B"/>
    <w:rsid w:val="00881C96"/>
    <w:rsid w:val="00890482"/>
    <w:rsid w:val="008B2836"/>
    <w:rsid w:val="008D60BD"/>
    <w:rsid w:val="008E18B8"/>
    <w:rsid w:val="00967957"/>
    <w:rsid w:val="00973D9B"/>
    <w:rsid w:val="0099221F"/>
    <w:rsid w:val="009A7805"/>
    <w:rsid w:val="009D47B2"/>
    <w:rsid w:val="009D7CF8"/>
    <w:rsid w:val="00AB5B56"/>
    <w:rsid w:val="00AD6E63"/>
    <w:rsid w:val="00B02CF1"/>
    <w:rsid w:val="00B236F3"/>
    <w:rsid w:val="00B261A2"/>
    <w:rsid w:val="00B578C6"/>
    <w:rsid w:val="00B67DC5"/>
    <w:rsid w:val="00BA7DAD"/>
    <w:rsid w:val="00BD502B"/>
    <w:rsid w:val="00BE4A6D"/>
    <w:rsid w:val="00C17BB2"/>
    <w:rsid w:val="00C26B23"/>
    <w:rsid w:val="00C33D95"/>
    <w:rsid w:val="00C34F15"/>
    <w:rsid w:val="00C45372"/>
    <w:rsid w:val="00C62188"/>
    <w:rsid w:val="00C738EE"/>
    <w:rsid w:val="00C94D02"/>
    <w:rsid w:val="00CB6ECA"/>
    <w:rsid w:val="00CF08C3"/>
    <w:rsid w:val="00D054C6"/>
    <w:rsid w:val="00D804CA"/>
    <w:rsid w:val="00D96D0E"/>
    <w:rsid w:val="00DB30F7"/>
    <w:rsid w:val="00DC10CF"/>
    <w:rsid w:val="00DC32F2"/>
    <w:rsid w:val="00DE7508"/>
    <w:rsid w:val="00E45CEC"/>
    <w:rsid w:val="00E5502F"/>
    <w:rsid w:val="00E85AC4"/>
    <w:rsid w:val="00E95775"/>
    <w:rsid w:val="00EE6949"/>
    <w:rsid w:val="00EF0EFC"/>
    <w:rsid w:val="00F47E42"/>
    <w:rsid w:val="00F73096"/>
    <w:rsid w:val="00F80942"/>
    <w:rsid w:val="00F95EBC"/>
    <w:rsid w:val="00FC0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B6623"/>
  </w:style>
  <w:style w:type="character" w:styleId="a3">
    <w:name w:val="Hyperlink"/>
    <w:basedOn w:val="a0"/>
    <w:uiPriority w:val="99"/>
    <w:unhideWhenUsed/>
    <w:rsid w:val="006D09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3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737F26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56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7C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CF8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60E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160ED4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EF0EFC"/>
  </w:style>
  <w:style w:type="paragraph" w:styleId="3">
    <w:name w:val="Body Text 3"/>
    <w:basedOn w:val="a"/>
    <w:link w:val="30"/>
    <w:uiPriority w:val="99"/>
    <w:semiHidden/>
    <w:unhideWhenUsed/>
    <w:rsid w:val="002C7508"/>
    <w:pPr>
      <w:tabs>
        <w:tab w:val="left" w:pos="567"/>
      </w:tabs>
      <w:spacing w:before="120" w:after="120"/>
      <w:jc w:val="both"/>
    </w:pPr>
    <w:rPr>
      <w:rFonts w:ascii="Futuris" w:hAnsi="Futuris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7508"/>
    <w:rPr>
      <w:rFonts w:ascii="Futuris" w:eastAsia="Times New Roman" w:hAnsi="Futuris"/>
      <w:sz w:val="16"/>
      <w:szCs w:val="16"/>
      <w:lang w:eastAsia="en-US"/>
    </w:rPr>
  </w:style>
  <w:style w:type="character" w:customStyle="1" w:styleId="s4">
    <w:name w:val="s4"/>
    <w:basedOn w:val="a0"/>
    <w:rsid w:val="00141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2B6623"/>
  </w:style>
  <w:style w:type="character" w:styleId="a3">
    <w:name w:val="Hyperlink"/>
    <w:basedOn w:val="a0"/>
    <w:uiPriority w:val="99"/>
    <w:unhideWhenUsed/>
    <w:rsid w:val="006D09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3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737F26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56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7C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CF8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60E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160ED4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EF0EFC"/>
  </w:style>
  <w:style w:type="paragraph" w:styleId="3">
    <w:name w:val="Body Text 3"/>
    <w:basedOn w:val="a"/>
    <w:link w:val="30"/>
    <w:uiPriority w:val="99"/>
    <w:semiHidden/>
    <w:unhideWhenUsed/>
    <w:rsid w:val="002C7508"/>
    <w:pPr>
      <w:tabs>
        <w:tab w:val="left" w:pos="567"/>
      </w:tabs>
      <w:spacing w:before="120" w:after="120"/>
      <w:jc w:val="both"/>
    </w:pPr>
    <w:rPr>
      <w:rFonts w:ascii="Futuris" w:hAnsi="Futuris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7508"/>
    <w:rPr>
      <w:rFonts w:ascii="Futuris" w:eastAsia="Times New Roman" w:hAnsi="Futuris"/>
      <w:sz w:val="16"/>
      <w:szCs w:val="16"/>
      <w:lang w:eastAsia="en-US"/>
    </w:rPr>
  </w:style>
  <w:style w:type="character" w:customStyle="1" w:styleId="s4">
    <w:name w:val="s4"/>
    <w:basedOn w:val="a0"/>
    <w:rsid w:val="0014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at@kuat.s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ushka\Desktop\&#1041;&#1083;&#1072;&#1085;&#1082;%20&#1087;&#1080;&#1089;&#1100;&#1084;&#1072;201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35E25-B9F8-4CBA-9E3D-B15B784A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письма2015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</CharactersWithSpaces>
  <SharedDoc>false</SharedDoc>
  <HLinks>
    <vt:vector size="6" baseType="variant">
      <vt:variant>
        <vt:i4>5898351</vt:i4>
      </vt:variant>
      <vt:variant>
        <vt:i4>0</vt:i4>
      </vt:variant>
      <vt:variant>
        <vt:i4>0</vt:i4>
      </vt:variant>
      <vt:variant>
        <vt:i4>5</vt:i4>
      </vt:variant>
      <vt:variant>
        <vt:lpwstr>mailto:kuat@kuat.su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Alenushka</dc:creator>
  <cp:lastModifiedBy>Resurs2</cp:lastModifiedBy>
  <cp:revision>2</cp:revision>
  <cp:lastPrinted>2016-09-01T09:51:00Z</cp:lastPrinted>
  <dcterms:created xsi:type="dcterms:W3CDTF">2017-11-17T05:26:00Z</dcterms:created>
  <dcterms:modified xsi:type="dcterms:W3CDTF">2017-11-17T05:26:00Z</dcterms:modified>
</cp:coreProperties>
</file>